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72" w:rsidRDefault="00B91872">
      <w:r w:rsidRPr="00F05F7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63.5pt;height:600pt;visibility:visible">
            <v:imagedata r:id="rId4" o:title=""/>
          </v:shape>
        </w:pict>
      </w:r>
    </w:p>
    <w:sectPr w:rsidR="00B91872" w:rsidSect="008F4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75B"/>
    <w:rsid w:val="0013375B"/>
    <w:rsid w:val="00261503"/>
    <w:rsid w:val="004B0C51"/>
    <w:rsid w:val="008F4F55"/>
    <w:rsid w:val="00B64EB5"/>
    <w:rsid w:val="00B91872"/>
    <w:rsid w:val="00DA496F"/>
    <w:rsid w:val="00F0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F5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3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0</Words>
  <Characters>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Hinojosa</dc:creator>
  <cp:keywords/>
  <dc:description/>
  <cp:lastModifiedBy>Heritage High School</cp:lastModifiedBy>
  <cp:revision>2</cp:revision>
  <dcterms:created xsi:type="dcterms:W3CDTF">2013-07-31T15:06:00Z</dcterms:created>
  <dcterms:modified xsi:type="dcterms:W3CDTF">2013-07-31T15:06:00Z</dcterms:modified>
</cp:coreProperties>
</file>