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1D" w:rsidRPr="00406F07" w:rsidRDefault="0080491D" w:rsidP="0080491D">
      <w:pPr>
        <w:rPr>
          <w:sz w:val="32"/>
        </w:rPr>
      </w:pPr>
      <w:r w:rsidRPr="00406F07">
        <w:rPr>
          <w:sz w:val="32"/>
        </w:rPr>
        <w:t>Dear Parents or Guardian,</w:t>
      </w:r>
    </w:p>
    <w:p w:rsidR="0080491D" w:rsidRPr="00406F07" w:rsidRDefault="0080491D" w:rsidP="0080491D">
      <w:pPr>
        <w:rPr>
          <w:sz w:val="32"/>
        </w:rPr>
      </w:pPr>
    </w:p>
    <w:p w:rsidR="0080491D" w:rsidRPr="00406F07" w:rsidRDefault="0080491D" w:rsidP="0080491D">
      <w:pPr>
        <w:rPr>
          <w:sz w:val="32"/>
        </w:rPr>
      </w:pPr>
      <w:r w:rsidRPr="00406F07">
        <w:rPr>
          <w:sz w:val="32"/>
        </w:rPr>
        <w:tab/>
        <w:t>The health course is designed to provide your student with an in-depth understanding of the many health issues facing today’s teens.  Please take the time to review the basic course material I have provided your student.  If you have any questions or concerns, please feel free to contact me.</w:t>
      </w:r>
    </w:p>
    <w:p w:rsidR="0080491D" w:rsidRPr="00406F07" w:rsidRDefault="0080491D" w:rsidP="0080491D">
      <w:pPr>
        <w:rPr>
          <w:bCs/>
          <w:sz w:val="32"/>
        </w:rPr>
      </w:pPr>
      <w:r w:rsidRPr="00406F07">
        <w:rPr>
          <w:sz w:val="32"/>
        </w:rPr>
        <w:tab/>
        <w:t xml:space="preserve">Please sign below to indicate that you have read through the course syllabus and understand the grading criteria.  </w:t>
      </w:r>
      <w:r w:rsidR="001D4907">
        <w:rPr>
          <w:bCs/>
          <w:sz w:val="32"/>
        </w:rPr>
        <w:t xml:space="preserve">Please make sure your email is up-to-date with the school </w:t>
      </w:r>
      <w:r w:rsidRPr="00406F07">
        <w:rPr>
          <w:bCs/>
          <w:sz w:val="32"/>
        </w:rPr>
        <w:t xml:space="preserve">because I send out regular email updates with information about </w:t>
      </w:r>
      <w:r w:rsidR="000B739A" w:rsidRPr="00406F07">
        <w:rPr>
          <w:bCs/>
          <w:sz w:val="32"/>
        </w:rPr>
        <w:t>upcoming</w:t>
      </w:r>
      <w:r w:rsidRPr="00406F07">
        <w:rPr>
          <w:bCs/>
          <w:sz w:val="32"/>
        </w:rPr>
        <w:t xml:space="preserve"> assignments &amp; tests, individual student progress reports</w:t>
      </w:r>
      <w:r w:rsidR="00250D0C">
        <w:rPr>
          <w:bCs/>
          <w:sz w:val="32"/>
        </w:rPr>
        <w:t xml:space="preserve"> through Aeries</w:t>
      </w:r>
      <w:r w:rsidRPr="00406F07">
        <w:rPr>
          <w:bCs/>
          <w:sz w:val="32"/>
        </w:rPr>
        <w:t xml:space="preserve"> (</w:t>
      </w:r>
      <w:r w:rsidR="00B220CA">
        <w:rPr>
          <w:bCs/>
          <w:sz w:val="32"/>
        </w:rPr>
        <w:t xml:space="preserve">aka: </w:t>
      </w:r>
      <w:r w:rsidRPr="00406F07">
        <w:rPr>
          <w:bCs/>
          <w:sz w:val="32"/>
        </w:rPr>
        <w:t>grades</w:t>
      </w:r>
      <w:r w:rsidR="001D4907">
        <w:rPr>
          <w:bCs/>
          <w:sz w:val="32"/>
        </w:rPr>
        <w:t xml:space="preserve"> every Friday</w:t>
      </w:r>
      <w:r w:rsidRPr="00406F07">
        <w:rPr>
          <w:bCs/>
          <w:sz w:val="32"/>
        </w:rPr>
        <w:t>) &amp; reminder note</w:t>
      </w:r>
      <w:r w:rsidR="00250D0C">
        <w:rPr>
          <w:bCs/>
          <w:sz w:val="32"/>
        </w:rPr>
        <w:t>s, check your junk mail if you are not receiving these.</w:t>
      </w:r>
      <w:r w:rsidRPr="00406F07">
        <w:rPr>
          <w:bCs/>
          <w:sz w:val="32"/>
        </w:rPr>
        <w:t xml:space="preserve"> </w:t>
      </w:r>
      <w:r w:rsidR="00250D0C">
        <w:rPr>
          <w:bCs/>
          <w:sz w:val="32"/>
        </w:rPr>
        <w:t>Also, be an Observer of your child on Canvas so that you can keep an eye on their grades in all classes</w:t>
      </w:r>
      <w:r w:rsidR="00DC43F0">
        <w:rPr>
          <w:bCs/>
          <w:sz w:val="32"/>
        </w:rPr>
        <w:t xml:space="preserve"> &amp; receive all messages that I send to your child about my class</w:t>
      </w:r>
      <w:bookmarkStart w:id="0" w:name="_GoBack"/>
      <w:bookmarkEnd w:id="0"/>
      <w:r w:rsidR="00250D0C">
        <w:rPr>
          <w:bCs/>
          <w:sz w:val="32"/>
        </w:rPr>
        <w:t>.</w:t>
      </w:r>
    </w:p>
    <w:p w:rsidR="0080491D" w:rsidRPr="00406F07" w:rsidRDefault="0080491D" w:rsidP="0080491D">
      <w:pPr>
        <w:rPr>
          <w:sz w:val="32"/>
        </w:rPr>
      </w:pPr>
    </w:p>
    <w:p w:rsidR="0080491D" w:rsidRPr="00406F07" w:rsidRDefault="0080491D" w:rsidP="0080491D">
      <w:pPr>
        <w:rPr>
          <w:sz w:val="32"/>
        </w:rPr>
      </w:pPr>
      <w:r w:rsidRPr="00406F07">
        <w:rPr>
          <w:sz w:val="32"/>
        </w:rPr>
        <w:t>Yours in education,</w:t>
      </w:r>
    </w:p>
    <w:p w:rsidR="0080491D" w:rsidRPr="00CB478B" w:rsidRDefault="0080491D" w:rsidP="00CB478B">
      <w:pPr>
        <w:rPr>
          <w:rFonts w:ascii="Lucida Handwriting" w:hAnsi="Lucida Handwriting"/>
          <w:sz w:val="32"/>
        </w:rPr>
      </w:pPr>
      <w:r w:rsidRPr="00CB478B">
        <w:rPr>
          <w:rFonts w:ascii="Lucida Handwriting" w:hAnsi="Lucida Handwriting"/>
          <w:sz w:val="32"/>
        </w:rPr>
        <w:t>Kim Vardanega-Kent</w:t>
      </w:r>
    </w:p>
    <w:p w:rsidR="0080491D" w:rsidRPr="00406F07" w:rsidRDefault="0080491D" w:rsidP="0080491D">
      <w:pPr>
        <w:rPr>
          <w:sz w:val="32"/>
        </w:rPr>
      </w:pPr>
      <w:smartTag w:uri="urn:schemas-microsoft-com:office:smarttags" w:element="place">
        <w:smartTag w:uri="urn:schemas-microsoft-com:office:smarttags" w:element="PlaceName">
          <w:r w:rsidRPr="00406F07">
            <w:rPr>
              <w:sz w:val="32"/>
            </w:rPr>
            <w:t>Freedom</w:t>
          </w:r>
        </w:smartTag>
        <w:r w:rsidRPr="00406F07">
          <w:rPr>
            <w:sz w:val="32"/>
          </w:rPr>
          <w:t xml:space="preserve"> </w:t>
        </w:r>
        <w:smartTag w:uri="urn:schemas-microsoft-com:office:smarttags" w:element="PlaceType">
          <w:r w:rsidRPr="00406F07">
            <w:rPr>
              <w:sz w:val="32"/>
            </w:rPr>
            <w:t>High School</w:t>
          </w:r>
        </w:smartTag>
      </w:smartTag>
    </w:p>
    <w:p w:rsidR="0080491D" w:rsidRPr="00406F07" w:rsidRDefault="0080491D" w:rsidP="0080491D">
      <w:pPr>
        <w:rPr>
          <w:sz w:val="32"/>
        </w:rPr>
      </w:pPr>
      <w:r w:rsidRPr="00406F07">
        <w:rPr>
          <w:sz w:val="32"/>
        </w:rPr>
        <w:t>vardaneg@luhsd.net</w:t>
      </w:r>
    </w:p>
    <w:p w:rsidR="0080491D" w:rsidRPr="00406F07" w:rsidRDefault="0080491D" w:rsidP="0080491D">
      <w:pPr>
        <w:rPr>
          <w:sz w:val="32"/>
        </w:rPr>
      </w:pPr>
      <w:smartTag w:uri="urn:schemas-microsoft-com:office:smarttags" w:element="phone">
        <w:smartTagPr>
          <w:attr w:name="phonenumber" w:val="$6625$$$"/>
          <w:attr w:uri="urn:schemas-microsoft-com:office:office" w:name="ls" w:val="trans"/>
        </w:smartTagPr>
        <w:r w:rsidRPr="00406F07">
          <w:rPr>
            <w:sz w:val="32"/>
          </w:rPr>
          <w:t xml:space="preserve">(925) </w:t>
        </w:r>
        <w:smartTag w:uri="urn:schemas-microsoft-com:office:smarttags" w:element="phone">
          <w:smartTagPr>
            <w:attr w:name="phonenumber" w:val="$6625$$$"/>
            <w:attr w:uri="urn:schemas-microsoft-com:office:office" w:name="ls" w:val="trans"/>
          </w:smartTagPr>
          <w:r w:rsidRPr="00406F07">
            <w:rPr>
              <w:sz w:val="32"/>
            </w:rPr>
            <w:t>625-5900</w:t>
          </w:r>
        </w:smartTag>
      </w:smartTag>
    </w:p>
    <w:p w:rsidR="0080491D" w:rsidRPr="00E11F8E" w:rsidRDefault="0080491D" w:rsidP="0080491D">
      <w:pPr>
        <w:rPr>
          <w:sz w:val="32"/>
        </w:rPr>
      </w:pPr>
    </w:p>
    <w:p w:rsidR="0080491D" w:rsidRPr="00E11F8E" w:rsidRDefault="0080491D" w:rsidP="0080491D">
      <w:pPr>
        <w:rPr>
          <w:sz w:val="32"/>
        </w:rPr>
      </w:pPr>
      <w:r w:rsidRPr="00E11F8E">
        <w:rPr>
          <w:sz w:val="32"/>
        </w:rPr>
        <w:t>Student’s Name (</w:t>
      </w:r>
      <w:r w:rsidRPr="00E11F8E">
        <w:rPr>
          <w:b/>
          <w:bCs/>
          <w:sz w:val="32"/>
        </w:rPr>
        <w:t>print</w:t>
      </w:r>
      <w:r w:rsidRPr="00E11F8E">
        <w:rPr>
          <w:sz w:val="32"/>
        </w:rPr>
        <w:t>):</w:t>
      </w:r>
      <w:r w:rsidR="008C51B4">
        <w:rPr>
          <w:sz w:val="32"/>
        </w:rPr>
        <w:t xml:space="preserve"> </w:t>
      </w:r>
      <w:r w:rsidRPr="00E11F8E">
        <w:rPr>
          <w:sz w:val="32"/>
        </w:rPr>
        <w:t>______________________________________</w:t>
      </w:r>
    </w:p>
    <w:p w:rsidR="0080491D" w:rsidRPr="00406F07" w:rsidRDefault="0080491D" w:rsidP="0080491D">
      <w:pPr>
        <w:rPr>
          <w:sz w:val="32"/>
        </w:rPr>
      </w:pPr>
    </w:p>
    <w:p w:rsidR="007E64F4" w:rsidRPr="00406F07" w:rsidRDefault="007E64F4" w:rsidP="0080491D">
      <w:pPr>
        <w:rPr>
          <w:sz w:val="32"/>
        </w:rPr>
      </w:pPr>
    </w:p>
    <w:p w:rsidR="0080491D" w:rsidRPr="00E11F8E" w:rsidRDefault="0080491D" w:rsidP="0080491D">
      <w:pPr>
        <w:rPr>
          <w:sz w:val="32"/>
        </w:rPr>
      </w:pPr>
      <w:r w:rsidRPr="00406F07">
        <w:rPr>
          <w:sz w:val="32"/>
        </w:rPr>
        <w:t>Parent/Guardian (</w:t>
      </w:r>
      <w:r w:rsidRPr="00E11F8E">
        <w:rPr>
          <w:b/>
          <w:bCs/>
          <w:sz w:val="32"/>
        </w:rPr>
        <w:t>print</w:t>
      </w:r>
      <w:proofErr w:type="gramStart"/>
      <w:r w:rsidRPr="00E11F8E">
        <w:rPr>
          <w:sz w:val="32"/>
        </w:rPr>
        <w:t>):_</w:t>
      </w:r>
      <w:proofErr w:type="gramEnd"/>
      <w:r w:rsidRPr="00E11F8E">
        <w:rPr>
          <w:sz w:val="32"/>
        </w:rPr>
        <w:t>____________________________________</w:t>
      </w:r>
    </w:p>
    <w:p w:rsidR="0080491D" w:rsidRPr="00406F07" w:rsidRDefault="0080491D" w:rsidP="0080491D">
      <w:pPr>
        <w:rPr>
          <w:sz w:val="32"/>
        </w:rPr>
      </w:pPr>
    </w:p>
    <w:p w:rsidR="007E64F4" w:rsidRPr="00406F07" w:rsidRDefault="007E64F4" w:rsidP="0080491D">
      <w:pPr>
        <w:rPr>
          <w:sz w:val="32"/>
        </w:rPr>
      </w:pPr>
    </w:p>
    <w:p w:rsidR="0080491D" w:rsidRPr="00406F07" w:rsidRDefault="0080491D" w:rsidP="0080491D">
      <w:pPr>
        <w:rPr>
          <w:sz w:val="32"/>
        </w:rPr>
      </w:pPr>
      <w:r w:rsidRPr="00406F07">
        <w:rPr>
          <w:sz w:val="32"/>
        </w:rPr>
        <w:t xml:space="preserve">Parent/Guardian </w:t>
      </w:r>
      <w:r w:rsidR="00E11F8E">
        <w:rPr>
          <w:sz w:val="32"/>
        </w:rPr>
        <w:t>(</w:t>
      </w:r>
      <w:r w:rsidRPr="00406F07">
        <w:rPr>
          <w:b/>
          <w:bCs/>
          <w:sz w:val="32"/>
        </w:rPr>
        <w:t>signature</w:t>
      </w:r>
      <w:proofErr w:type="gramStart"/>
      <w:r w:rsidRPr="00E11F8E">
        <w:rPr>
          <w:sz w:val="32"/>
          <w:u w:val="single"/>
        </w:rPr>
        <w:t>):_</w:t>
      </w:r>
      <w:proofErr w:type="gramEnd"/>
      <w:r w:rsidRPr="00E11F8E">
        <w:rPr>
          <w:sz w:val="32"/>
          <w:u w:val="single"/>
        </w:rPr>
        <w:t>_________________________________</w:t>
      </w:r>
    </w:p>
    <w:p w:rsidR="0080491D" w:rsidRPr="00406F07" w:rsidRDefault="0080491D" w:rsidP="0080491D">
      <w:pPr>
        <w:rPr>
          <w:sz w:val="32"/>
        </w:rPr>
      </w:pPr>
    </w:p>
    <w:p w:rsidR="006614B7" w:rsidRPr="00B01F53" w:rsidRDefault="00B01F53" w:rsidP="00E11F8E">
      <w:pPr>
        <w:jc w:val="center"/>
        <w:rPr>
          <w:b/>
          <w:bCs/>
          <w:i/>
          <w:sz w:val="40"/>
          <w:szCs w:val="38"/>
        </w:rPr>
      </w:pPr>
      <w:r w:rsidRPr="00B01F53">
        <w:rPr>
          <w:b/>
          <w:bCs/>
          <w:i/>
          <w:sz w:val="44"/>
          <w:szCs w:val="38"/>
        </w:rPr>
        <w:t>E</w:t>
      </w:r>
      <w:r w:rsidR="006614B7" w:rsidRPr="00B01F53">
        <w:rPr>
          <w:b/>
          <w:bCs/>
          <w:i/>
          <w:sz w:val="44"/>
          <w:szCs w:val="38"/>
        </w:rPr>
        <w:t xml:space="preserve">arn your child </w:t>
      </w:r>
      <w:r w:rsidR="0080491D" w:rsidRPr="00B01F53">
        <w:rPr>
          <w:b/>
          <w:bCs/>
          <w:i/>
          <w:sz w:val="44"/>
          <w:szCs w:val="38"/>
        </w:rPr>
        <w:t xml:space="preserve">5 extra credit points towards </w:t>
      </w:r>
      <w:r w:rsidR="006614B7" w:rsidRPr="00B01F53">
        <w:rPr>
          <w:b/>
          <w:bCs/>
          <w:i/>
          <w:sz w:val="44"/>
          <w:szCs w:val="38"/>
        </w:rPr>
        <w:t>their</w:t>
      </w:r>
      <w:r w:rsidR="0080491D" w:rsidRPr="00B01F53">
        <w:rPr>
          <w:b/>
          <w:bCs/>
          <w:i/>
          <w:sz w:val="44"/>
          <w:szCs w:val="38"/>
        </w:rPr>
        <w:t xml:space="preserve"> </w:t>
      </w:r>
      <w:r w:rsidR="006614B7" w:rsidRPr="00B01F53">
        <w:rPr>
          <w:b/>
          <w:bCs/>
          <w:i/>
          <w:sz w:val="44"/>
          <w:szCs w:val="38"/>
        </w:rPr>
        <w:t>grade</w:t>
      </w:r>
      <w:r w:rsidRPr="00B01F53">
        <w:rPr>
          <w:b/>
          <w:bCs/>
          <w:i/>
          <w:sz w:val="44"/>
          <w:szCs w:val="38"/>
        </w:rPr>
        <w:t xml:space="preserve"> by </w:t>
      </w:r>
      <w:r>
        <w:rPr>
          <w:b/>
          <w:bCs/>
          <w:i/>
          <w:sz w:val="40"/>
          <w:szCs w:val="38"/>
        </w:rPr>
        <w:t>e</w:t>
      </w:r>
      <w:r w:rsidR="006614B7" w:rsidRPr="00B01F53">
        <w:rPr>
          <w:b/>
          <w:bCs/>
          <w:i/>
          <w:sz w:val="40"/>
          <w:szCs w:val="38"/>
        </w:rPr>
        <w:t>mail</w:t>
      </w:r>
      <w:r>
        <w:rPr>
          <w:b/>
          <w:bCs/>
          <w:i/>
          <w:sz w:val="40"/>
          <w:szCs w:val="38"/>
        </w:rPr>
        <w:t>ing</w:t>
      </w:r>
      <w:r w:rsidR="006614B7" w:rsidRPr="00B01F53">
        <w:rPr>
          <w:b/>
          <w:bCs/>
          <w:i/>
          <w:sz w:val="40"/>
          <w:szCs w:val="38"/>
        </w:rPr>
        <w:t xml:space="preserve"> me saying your child’s name</w:t>
      </w:r>
      <w:r w:rsidR="002C7644" w:rsidRPr="00B01F53">
        <w:rPr>
          <w:b/>
          <w:bCs/>
          <w:i/>
          <w:sz w:val="40"/>
          <w:szCs w:val="38"/>
        </w:rPr>
        <w:t xml:space="preserve"> (first </w:t>
      </w:r>
      <w:r w:rsidR="00AA1DCD" w:rsidRPr="00B01F53">
        <w:rPr>
          <w:b/>
          <w:bCs/>
          <w:i/>
          <w:sz w:val="40"/>
          <w:szCs w:val="38"/>
        </w:rPr>
        <w:t>&amp;</w:t>
      </w:r>
      <w:r w:rsidR="002C7644" w:rsidRPr="00B01F53">
        <w:rPr>
          <w:b/>
          <w:bCs/>
          <w:i/>
          <w:sz w:val="40"/>
          <w:szCs w:val="38"/>
        </w:rPr>
        <w:t xml:space="preserve"> last)</w:t>
      </w:r>
      <w:r w:rsidR="006614B7" w:rsidRPr="00B01F53">
        <w:rPr>
          <w:b/>
          <w:bCs/>
          <w:i/>
          <w:sz w:val="40"/>
          <w:szCs w:val="38"/>
        </w:rPr>
        <w:t xml:space="preserve"> &amp; period</w:t>
      </w:r>
      <w:r>
        <w:rPr>
          <w:b/>
          <w:bCs/>
          <w:i/>
          <w:sz w:val="40"/>
          <w:szCs w:val="38"/>
        </w:rPr>
        <w:t>.</w:t>
      </w:r>
      <w:r w:rsidR="006614B7" w:rsidRPr="00B01F53">
        <w:rPr>
          <w:b/>
          <w:bCs/>
          <w:i/>
          <w:sz w:val="40"/>
          <w:szCs w:val="38"/>
        </w:rPr>
        <w:t xml:space="preserve"> </w:t>
      </w:r>
    </w:p>
    <w:sectPr w:rsidR="006614B7" w:rsidRPr="00B01F53" w:rsidSect="00E11F8E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83" w:rsidRDefault="00646683">
      <w:r>
        <w:separator/>
      </w:r>
    </w:p>
  </w:endnote>
  <w:endnote w:type="continuationSeparator" w:id="0">
    <w:p w:rsidR="00646683" w:rsidRDefault="0064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6FC" w:rsidRDefault="008616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83" w:rsidRDefault="00646683">
      <w:r>
        <w:separator/>
      </w:r>
    </w:p>
  </w:footnote>
  <w:footnote w:type="continuationSeparator" w:id="0">
    <w:p w:rsidR="00646683" w:rsidRDefault="0064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"/>
      </v:shape>
    </w:pict>
  </w:numPicBullet>
  <w:abstractNum w:abstractNumId="0" w15:restartNumberingAfterBreak="0">
    <w:nsid w:val="07976DA0"/>
    <w:multiLevelType w:val="hybridMultilevel"/>
    <w:tmpl w:val="FA9E1962"/>
    <w:lvl w:ilvl="0" w:tplc="6AD86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7064"/>
    <w:multiLevelType w:val="hybridMultilevel"/>
    <w:tmpl w:val="5AF4D4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6804DE"/>
    <w:multiLevelType w:val="singleLevel"/>
    <w:tmpl w:val="EED4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5152E0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6464E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EA3376"/>
    <w:multiLevelType w:val="hybridMultilevel"/>
    <w:tmpl w:val="44DC2ED4"/>
    <w:lvl w:ilvl="0" w:tplc="79A2E08E">
      <w:start w:val="1"/>
      <w:numFmt w:val="decimal"/>
      <w:lvlText w:val="%1)"/>
      <w:lvlJc w:val="left"/>
      <w:pPr>
        <w:ind w:left="735" w:hanging="375"/>
      </w:pPr>
      <w:rPr>
        <w:rFonts w:hint="default"/>
        <w:b/>
        <w:i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1F8F"/>
    <w:multiLevelType w:val="hybridMultilevel"/>
    <w:tmpl w:val="21B0AF56"/>
    <w:lvl w:ilvl="0" w:tplc="FA541F62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0F53E1"/>
    <w:multiLevelType w:val="hybridMultilevel"/>
    <w:tmpl w:val="D6B09F38"/>
    <w:lvl w:ilvl="0" w:tplc="6AD86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C846CB4E"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P TypographicSymbols" w:eastAsia="Times New Roman" w:hAnsi="WP TypographicSymbol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D64A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911662"/>
    <w:multiLevelType w:val="hybridMultilevel"/>
    <w:tmpl w:val="C15A4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00282"/>
    <w:multiLevelType w:val="hybridMultilevel"/>
    <w:tmpl w:val="EBCC790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6DCD"/>
    <w:multiLevelType w:val="hybridMultilevel"/>
    <w:tmpl w:val="3C26FE40"/>
    <w:lvl w:ilvl="0" w:tplc="21C62B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76203"/>
    <w:multiLevelType w:val="hybridMultilevel"/>
    <w:tmpl w:val="AB78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3"/>
    <w:rsid w:val="0002163F"/>
    <w:rsid w:val="000225CA"/>
    <w:rsid w:val="00031AB5"/>
    <w:rsid w:val="000625E4"/>
    <w:rsid w:val="00085ED4"/>
    <w:rsid w:val="000B739A"/>
    <w:rsid w:val="000D1EEA"/>
    <w:rsid w:val="000D2C64"/>
    <w:rsid w:val="000F0D4D"/>
    <w:rsid w:val="0019280F"/>
    <w:rsid w:val="001A14AB"/>
    <w:rsid w:val="001C546B"/>
    <w:rsid w:val="001D4907"/>
    <w:rsid w:val="00250D0C"/>
    <w:rsid w:val="002950DD"/>
    <w:rsid w:val="002C1504"/>
    <w:rsid w:val="002C7644"/>
    <w:rsid w:val="002D1B76"/>
    <w:rsid w:val="002F02C1"/>
    <w:rsid w:val="00320885"/>
    <w:rsid w:val="00346C9F"/>
    <w:rsid w:val="003871D0"/>
    <w:rsid w:val="003F1032"/>
    <w:rsid w:val="00406F07"/>
    <w:rsid w:val="00415228"/>
    <w:rsid w:val="00435F6A"/>
    <w:rsid w:val="00446B33"/>
    <w:rsid w:val="004B14F1"/>
    <w:rsid w:val="00502D87"/>
    <w:rsid w:val="00556203"/>
    <w:rsid w:val="0059063F"/>
    <w:rsid w:val="005C3530"/>
    <w:rsid w:val="005D3B1D"/>
    <w:rsid w:val="006206E5"/>
    <w:rsid w:val="00641695"/>
    <w:rsid w:val="00646683"/>
    <w:rsid w:val="006614B7"/>
    <w:rsid w:val="00681660"/>
    <w:rsid w:val="006D4203"/>
    <w:rsid w:val="007A54B9"/>
    <w:rsid w:val="007E64F4"/>
    <w:rsid w:val="0080491D"/>
    <w:rsid w:val="008616FC"/>
    <w:rsid w:val="008C51B4"/>
    <w:rsid w:val="008E55EB"/>
    <w:rsid w:val="00910EA4"/>
    <w:rsid w:val="0092603B"/>
    <w:rsid w:val="009F5294"/>
    <w:rsid w:val="00A23366"/>
    <w:rsid w:val="00AA1DCD"/>
    <w:rsid w:val="00AE272A"/>
    <w:rsid w:val="00AE6789"/>
    <w:rsid w:val="00B01F53"/>
    <w:rsid w:val="00B220CA"/>
    <w:rsid w:val="00BB1BE0"/>
    <w:rsid w:val="00BD2340"/>
    <w:rsid w:val="00C70137"/>
    <w:rsid w:val="00CB1937"/>
    <w:rsid w:val="00CB478B"/>
    <w:rsid w:val="00D24C74"/>
    <w:rsid w:val="00D24CB1"/>
    <w:rsid w:val="00DC43F0"/>
    <w:rsid w:val="00DD2EAE"/>
    <w:rsid w:val="00DE5669"/>
    <w:rsid w:val="00E0788A"/>
    <w:rsid w:val="00E11F8E"/>
    <w:rsid w:val="00E53CCB"/>
    <w:rsid w:val="00E54B7B"/>
    <w:rsid w:val="00EE31EB"/>
    <w:rsid w:val="00F24B41"/>
    <w:rsid w:val="00F349B2"/>
    <w:rsid w:val="00F55856"/>
    <w:rsid w:val="00F725E6"/>
    <w:rsid w:val="00F759DA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2A9C2DD"/>
  <w15:chartTrackingRefBased/>
  <w15:docId w15:val="{DB919924-8103-42AD-9552-C1DD558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Cs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C546B"/>
    <w:rPr>
      <w:rFonts w:ascii="Tahoma" w:hAnsi="Tahoma" w:cs="Tahoma"/>
      <w:sz w:val="16"/>
      <w:szCs w:val="16"/>
    </w:rPr>
  </w:style>
  <w:style w:type="character" w:styleId="Hyperlink">
    <w:name w:val="Hyperlink"/>
    <w:rsid w:val="00804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daneg\AppData\Local\Microsoft\Windows\Temporary%20Internet%20Files\Content.IE5\0QXX203J\Freedom%20High%20School%20Letterhead%20Color%20with%20Gold%20Ribb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B7BF-5985-459D-A9C6-732292F7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Freedom High School Letterhead Color with Gold Ribbon</Template>
  <TotalTime>62</TotalTime>
  <Pages>1</Pages>
  <Words>194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High School</vt:lpstr>
    </vt:vector>
  </TitlesOfParts>
  <Company>Liberty Union H.S. District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High School</dc:title>
  <dc:subject/>
  <dc:creator>FHS</dc:creator>
  <cp:keywords/>
  <cp:lastModifiedBy>Kim Vardanega Kent</cp:lastModifiedBy>
  <cp:revision>22</cp:revision>
  <cp:lastPrinted>2023-12-18T17:03:00Z</cp:lastPrinted>
  <dcterms:created xsi:type="dcterms:W3CDTF">2015-05-29T19:36:00Z</dcterms:created>
  <dcterms:modified xsi:type="dcterms:W3CDTF">2024-03-12T18:06:00Z</dcterms:modified>
</cp:coreProperties>
</file>